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8B" w:rsidRPr="00AF55A0" w:rsidRDefault="00FB7E41" w:rsidP="005D409B">
      <w:pPr>
        <w:pStyle w:val="StyleTitleAfter6pt"/>
        <w:rPr>
          <w:color w:val="00B050"/>
          <w:sz w:val="64"/>
          <w:szCs w:val="64"/>
        </w:rPr>
      </w:pPr>
      <w:r w:rsidRPr="00AF55A0">
        <w:rPr>
          <w:color w:val="00B050"/>
          <w:sz w:val="64"/>
          <w:szCs w:val="64"/>
        </w:rPr>
        <w:t>Pet CPR &amp; First Aid Class</w:t>
      </w:r>
    </w:p>
    <w:p w:rsidR="00D00621" w:rsidRDefault="00366D7C" w:rsidP="00F23019">
      <w:pPr>
        <w:pStyle w:val="StyleTitleAfter6p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7.2pt;height:138.6pt">
            <v:imagedata r:id="rId7" o:title="life-house-logo"/>
          </v:shape>
        </w:pict>
      </w:r>
    </w:p>
    <w:tbl>
      <w:tblPr>
        <w:tblW w:w="0" w:type="auto"/>
        <w:shd w:val="clear" w:color="auto" w:fill="92D050"/>
        <w:tblCellMar>
          <w:left w:w="86" w:type="dxa"/>
          <w:right w:w="86" w:type="dxa"/>
        </w:tblCellMar>
        <w:tblLook w:val="01E0"/>
      </w:tblPr>
      <w:tblGrid>
        <w:gridCol w:w="8376"/>
      </w:tblGrid>
      <w:tr w:rsidR="00433C8B" w:rsidTr="00F17E3F">
        <w:trPr>
          <w:cantSplit/>
          <w:trHeight w:val="10"/>
        </w:trPr>
        <w:tc>
          <w:tcPr>
            <w:tcW w:w="8376" w:type="dxa"/>
            <w:shd w:val="clear" w:color="auto" w:fill="92D050"/>
            <w:vAlign w:val="center"/>
          </w:tcPr>
          <w:p w:rsidR="00433C8B" w:rsidRPr="00D00621" w:rsidRDefault="00FB7E41" w:rsidP="0014254E">
            <w:pPr>
              <w:pStyle w:val="MonthlyFeature"/>
              <w:jc w:val="center"/>
              <w:rPr>
                <w:sz w:val="28"/>
                <w:szCs w:val="28"/>
              </w:rPr>
            </w:pPr>
            <w:r w:rsidRPr="00D00621">
              <w:rPr>
                <w:sz w:val="28"/>
                <w:szCs w:val="28"/>
              </w:rPr>
              <w:t>Certified Instructor, Spaces Limited, Register Today</w:t>
            </w:r>
          </w:p>
        </w:tc>
      </w:tr>
      <w:tr w:rsidR="00D00621" w:rsidTr="00F17E3F">
        <w:trPr>
          <w:cantSplit/>
          <w:trHeight w:val="75"/>
        </w:trPr>
        <w:tc>
          <w:tcPr>
            <w:tcW w:w="8376" w:type="dxa"/>
            <w:shd w:val="clear" w:color="auto" w:fill="92D050"/>
            <w:vAlign w:val="center"/>
          </w:tcPr>
          <w:p w:rsidR="00D00621" w:rsidRDefault="00D00621" w:rsidP="0014254E">
            <w:pPr>
              <w:pStyle w:val="MonthlyFeature"/>
            </w:pPr>
          </w:p>
        </w:tc>
      </w:tr>
    </w:tbl>
    <w:p w:rsidR="00433C8B" w:rsidRDefault="00433C8B" w:rsidP="00E77462">
      <w:pPr>
        <w:pStyle w:val="ByLine"/>
        <w:jc w:val="center"/>
        <w:sectPr w:rsidR="00433C8B">
          <w:footerReference w:type="even" r:id="rId8"/>
          <w:footerReference w:type="default" r:id="rId9"/>
          <w:pgSz w:w="12240" w:h="15840"/>
          <w:pgMar w:top="1440" w:right="1800" w:bottom="1440" w:left="1800" w:header="720" w:footer="720" w:gutter="0"/>
          <w:cols w:sep="1" w:space="720"/>
          <w:titlePg/>
          <w:docGrid w:linePitch="360"/>
        </w:sectPr>
      </w:pPr>
    </w:p>
    <w:p w:rsidR="00433C8B" w:rsidRDefault="00E77462">
      <w:pPr>
        <w:pStyle w:val="BodyText"/>
        <w:keepNext/>
        <w:framePr w:dropCap="drop" w:lines="3" w:wrap="around" w:vAnchor="text" w:hAnchor="text"/>
        <w:spacing w:before="160" w:line="758" w:lineRule="exact"/>
        <w:textAlignment w:val="baseline"/>
        <w:rPr>
          <w:position w:val="-9"/>
          <w:sz w:val="98"/>
        </w:rPr>
      </w:pPr>
      <w:r>
        <w:rPr>
          <w:position w:val="-9"/>
          <w:sz w:val="98"/>
        </w:rPr>
        <w:t>P</w:t>
      </w:r>
    </w:p>
    <w:p w:rsidR="000419E2" w:rsidRDefault="00E77462">
      <w:pPr>
        <w:pStyle w:val="BodyText"/>
        <w:spacing w:before="100" w:beforeAutospacing="1"/>
      </w:pPr>
      <w:r w:rsidRPr="007D134D">
        <w:rPr>
          <w:b/>
        </w:rPr>
        <w:t xml:space="preserve">et First Aid and CPR </w:t>
      </w:r>
      <w:r w:rsidRPr="007D134D">
        <w:t>classes</w:t>
      </w:r>
      <w:r w:rsidR="002A2ABA">
        <w:t xml:space="preserve"> w</w:t>
      </w:r>
      <w:r>
        <w:t>ill b</w:t>
      </w:r>
      <w:r w:rsidR="005D409B">
        <w:t>e held at L.I.F.E. House For</w:t>
      </w:r>
      <w:r>
        <w:t xml:space="preserve"> Animals, </w:t>
      </w:r>
      <w:r w:rsidR="000419E2">
        <w:t>14 Fido Ct, Frankfort, KY,</w:t>
      </w:r>
      <w:r w:rsidR="002A2ABA">
        <w:t xml:space="preserve"> on Saturday, April 28. </w:t>
      </w:r>
      <w:r w:rsidR="005D409B" w:rsidRPr="005D409B">
        <w:t>Registration is $25.00 per person.</w:t>
      </w:r>
      <w:r w:rsidR="005D409B">
        <w:t xml:space="preserve"> </w:t>
      </w:r>
      <w:r w:rsidR="00D00621">
        <w:t>A</w:t>
      </w:r>
      <w:r w:rsidR="007D134D">
        <w:t xml:space="preserve"> morning </w:t>
      </w:r>
      <w:r w:rsidR="00D00621">
        <w:t>class</w:t>
      </w:r>
      <w:r w:rsidR="007D134D">
        <w:t xml:space="preserve"> will be offered </w:t>
      </w:r>
      <w:r w:rsidR="002A2ABA">
        <w:t>from 10:00 a</w:t>
      </w:r>
      <w:r w:rsidR="007D134D">
        <w:t>.</w:t>
      </w:r>
      <w:r w:rsidR="002A2ABA">
        <w:t>m. until 12 noon</w:t>
      </w:r>
      <w:r w:rsidR="007D134D">
        <w:t xml:space="preserve">, limited to 25 participants. If this class fills, a </w:t>
      </w:r>
      <w:r w:rsidR="002A2ABA">
        <w:t xml:space="preserve">second </w:t>
      </w:r>
      <w:r w:rsidR="00AF55A0">
        <w:t>one will be offered</w:t>
      </w:r>
      <w:r w:rsidR="007D134D">
        <w:t xml:space="preserve"> </w:t>
      </w:r>
      <w:r w:rsidR="002A2ABA">
        <w:t>from 1:00-3:00 p.m.</w:t>
      </w:r>
      <w:r w:rsidR="00433C8B">
        <w:t xml:space="preserve"> </w:t>
      </w:r>
    </w:p>
    <w:p w:rsidR="00F17E3F" w:rsidRDefault="00FA70AB" w:rsidP="00F17E3F">
      <w:pPr>
        <w:pStyle w:val="BodyText"/>
        <w:spacing w:before="100" w:beforeAutospacing="1"/>
      </w:pPr>
      <w:r>
        <w:t xml:space="preserve">Taught by Sara </w:t>
      </w:r>
      <w:proofErr w:type="spellStart"/>
      <w:r>
        <w:t>Beavi</w:t>
      </w:r>
      <w:r w:rsidR="000419E2">
        <w:t>n</w:t>
      </w:r>
      <w:proofErr w:type="spellEnd"/>
      <w:r w:rsidR="000419E2">
        <w:t xml:space="preserve">, </w:t>
      </w:r>
      <w:r w:rsidR="007D134D" w:rsidRPr="007D134D">
        <w:t>Certified Pet First Aid Instructor</w:t>
      </w:r>
      <w:r w:rsidR="007D134D">
        <w:t xml:space="preserve">, </w:t>
      </w:r>
      <w:r w:rsidR="00F17E3F">
        <w:t xml:space="preserve">don’t miss this opportunity to </w:t>
      </w:r>
    </w:p>
    <w:p w:rsidR="007D134D" w:rsidRDefault="00F17E3F" w:rsidP="00F17E3F">
      <w:pPr>
        <w:pStyle w:val="BodyText"/>
        <w:spacing w:before="100" w:beforeAutospacing="1"/>
      </w:pPr>
      <w:proofErr w:type="gramStart"/>
      <w:r>
        <w:lastRenderedPageBreak/>
        <w:t>learn</w:t>
      </w:r>
      <w:proofErr w:type="gramEnd"/>
      <w:r>
        <w:t xml:space="preserve"> how to help your pets and possibly save a life.</w:t>
      </w:r>
    </w:p>
    <w:p w:rsidR="00433C8B" w:rsidRDefault="00433C8B">
      <w:pPr>
        <w:pStyle w:val="BodyText"/>
        <w:outlineLvl w:val="0"/>
      </w:pPr>
    </w:p>
    <w:p w:rsidR="00FA1015" w:rsidRPr="0014254E" w:rsidRDefault="00FA1015">
      <w:pPr>
        <w:pStyle w:val="BodyText"/>
        <w:outlineLvl w:val="0"/>
        <w:rPr>
          <w:b/>
          <w:sz w:val="24"/>
          <w:szCs w:val="24"/>
        </w:rPr>
      </w:pPr>
      <w:r w:rsidRPr="0014254E">
        <w:rPr>
          <w:b/>
          <w:sz w:val="24"/>
          <w:szCs w:val="24"/>
        </w:rPr>
        <w:t>Sponsored by:</w:t>
      </w:r>
    </w:p>
    <w:p w:rsidR="00433C8B" w:rsidRPr="0014254E" w:rsidRDefault="00FA1015">
      <w:pPr>
        <w:pStyle w:val="BodyText"/>
        <w:outlineLvl w:val="0"/>
        <w:rPr>
          <w:b/>
          <w:sz w:val="28"/>
          <w:szCs w:val="28"/>
        </w:rPr>
      </w:pPr>
      <w:r w:rsidRPr="0014254E">
        <w:rPr>
          <w:b/>
          <w:sz w:val="28"/>
          <w:szCs w:val="28"/>
        </w:rPr>
        <w:t>Barbara’s Pet Care Services</w:t>
      </w:r>
    </w:p>
    <w:p w:rsidR="00C749A3" w:rsidRDefault="000419E2">
      <w:pPr>
        <w:pStyle w:val="BodyText"/>
        <w:outlineLvl w:val="0"/>
        <w:rPr>
          <w:b/>
        </w:rPr>
      </w:pPr>
      <w:r>
        <w:rPr>
          <w:b/>
        </w:rPr>
        <w:br/>
        <w:t>If you have que</w:t>
      </w:r>
      <w:r w:rsidR="00AE46D8">
        <w:rPr>
          <w:b/>
        </w:rPr>
        <w:t xml:space="preserve">stions about this class, </w:t>
      </w:r>
      <w:r>
        <w:rPr>
          <w:b/>
        </w:rPr>
        <w:t>contact Barbara</w:t>
      </w:r>
      <w:r w:rsidR="003C5644">
        <w:rPr>
          <w:b/>
        </w:rPr>
        <w:t xml:space="preserve"> Murray</w:t>
      </w:r>
      <w:r w:rsidR="00D00621">
        <w:rPr>
          <w:b/>
        </w:rPr>
        <w:t xml:space="preserve"> at </w:t>
      </w:r>
    </w:p>
    <w:p w:rsidR="00FA1015" w:rsidRPr="00FA1015" w:rsidRDefault="00D00621">
      <w:pPr>
        <w:pStyle w:val="BodyText"/>
        <w:outlineLvl w:val="0"/>
        <w:rPr>
          <w:b/>
        </w:rPr>
        <w:sectPr w:rsidR="00FA1015" w:rsidRPr="00FA1015">
          <w:type w:val="continuous"/>
          <w:pgSz w:w="12240" w:h="15840"/>
          <w:pgMar w:top="1440" w:right="1800" w:bottom="1440" w:left="1800" w:header="720" w:footer="720" w:gutter="0"/>
          <w:cols w:num="2" w:sep="1" w:space="720"/>
          <w:docGrid w:linePitch="360"/>
        </w:sectPr>
      </w:pPr>
      <w:r>
        <w:rPr>
          <w:b/>
        </w:rPr>
        <w:t>(502) 682-4318.</w:t>
      </w:r>
    </w:p>
    <w:p w:rsidR="00F057DD" w:rsidRDefault="00F057DD"/>
    <w:p w:rsidR="00433C8B" w:rsidRDefault="003C5644">
      <w:r>
        <w:t>----SUBMIT</w:t>
      </w:r>
      <w:r w:rsidR="00F057DD">
        <w:t xml:space="preserve"> THE FORM BELOW</w:t>
      </w:r>
      <w:r>
        <w:t xml:space="preserve"> TO L.I.F.E. HOUSE FOR ANIMALS</w:t>
      </w:r>
      <w:r w:rsidR="0014254E">
        <w:t>-----</w:t>
      </w:r>
    </w:p>
    <w:tbl>
      <w:tblPr>
        <w:tblW w:w="0" w:type="auto"/>
        <w:shd w:val="clear" w:color="auto" w:fill="92D050"/>
        <w:tblLook w:val="01E0"/>
      </w:tblPr>
      <w:tblGrid>
        <w:gridCol w:w="8856"/>
      </w:tblGrid>
      <w:tr w:rsidR="00433C8B" w:rsidTr="003C5644">
        <w:trPr>
          <w:trHeight w:val="288"/>
        </w:trPr>
        <w:tc>
          <w:tcPr>
            <w:tcW w:w="8856" w:type="dxa"/>
            <w:shd w:val="clear" w:color="auto" w:fill="92D050"/>
            <w:vAlign w:val="center"/>
          </w:tcPr>
          <w:p w:rsidR="00433C8B" w:rsidRDefault="00E77462">
            <w:pPr>
              <w:pStyle w:val="MonthlyFeature"/>
            </w:pPr>
            <w:r>
              <w:t>Registrant Information</w:t>
            </w:r>
          </w:p>
        </w:tc>
      </w:tr>
    </w:tbl>
    <w:p w:rsidR="00433C8B" w:rsidRPr="00DD0CE0" w:rsidRDefault="00E77462">
      <w:pPr>
        <w:pStyle w:val="FamilyMember"/>
        <w:rPr>
          <w:b w:val="0"/>
          <w:color w:val="auto"/>
        </w:rPr>
      </w:pPr>
      <w:r w:rsidRPr="00DD0CE0">
        <w:rPr>
          <w:b w:val="0"/>
          <w:color w:val="auto"/>
        </w:rPr>
        <w:t>Name:</w:t>
      </w:r>
    </w:p>
    <w:p w:rsidR="00E77462" w:rsidRPr="00DD0CE0" w:rsidRDefault="00E77462">
      <w:pPr>
        <w:pStyle w:val="FamilyMember"/>
        <w:rPr>
          <w:b w:val="0"/>
          <w:color w:val="auto"/>
        </w:rPr>
      </w:pPr>
    </w:p>
    <w:p w:rsidR="00433C8B" w:rsidRPr="00DD0CE0" w:rsidRDefault="00E77462">
      <w:pPr>
        <w:pStyle w:val="BodyText"/>
        <w:rPr>
          <w:sz w:val="24"/>
          <w:szCs w:val="24"/>
        </w:rPr>
      </w:pPr>
      <w:r w:rsidRPr="00DD0CE0">
        <w:rPr>
          <w:sz w:val="24"/>
          <w:szCs w:val="24"/>
        </w:rPr>
        <w:t>__________________________</w:t>
      </w:r>
      <w:r w:rsidR="003C5644" w:rsidRPr="00DD0CE0">
        <w:rPr>
          <w:sz w:val="24"/>
          <w:szCs w:val="24"/>
        </w:rPr>
        <w:t>__</w:t>
      </w:r>
      <w:r w:rsidR="00F17E3F" w:rsidRPr="00DD0CE0">
        <w:rPr>
          <w:sz w:val="24"/>
          <w:szCs w:val="24"/>
        </w:rPr>
        <w:t>__</w:t>
      </w:r>
      <w:r w:rsidR="00DD0CE0">
        <w:rPr>
          <w:sz w:val="24"/>
          <w:szCs w:val="24"/>
        </w:rPr>
        <w:t>_</w:t>
      </w:r>
    </w:p>
    <w:p w:rsidR="00433C8B" w:rsidRPr="00DD0CE0" w:rsidRDefault="00E77462">
      <w:pPr>
        <w:pStyle w:val="FamilyMember"/>
        <w:rPr>
          <w:b w:val="0"/>
          <w:color w:val="auto"/>
        </w:rPr>
      </w:pPr>
      <w:r w:rsidRPr="00DD0CE0">
        <w:rPr>
          <w:b w:val="0"/>
          <w:color w:val="auto"/>
        </w:rPr>
        <w:t>Address:</w:t>
      </w:r>
    </w:p>
    <w:p w:rsidR="00E77462" w:rsidRPr="00DD0CE0" w:rsidRDefault="00E77462">
      <w:pPr>
        <w:pStyle w:val="FamilyMember"/>
        <w:rPr>
          <w:b w:val="0"/>
          <w:color w:val="auto"/>
        </w:rPr>
      </w:pPr>
      <w:r w:rsidRPr="00DD0CE0">
        <w:rPr>
          <w:b w:val="0"/>
          <w:color w:val="auto"/>
        </w:rPr>
        <w:t>______________________</w:t>
      </w:r>
      <w:r w:rsidR="003C5644" w:rsidRPr="00DD0CE0">
        <w:rPr>
          <w:b w:val="0"/>
          <w:color w:val="auto"/>
        </w:rPr>
        <w:t>_</w:t>
      </w:r>
      <w:r w:rsidR="00DD0CE0">
        <w:rPr>
          <w:b w:val="0"/>
          <w:color w:val="auto"/>
        </w:rPr>
        <w:t>__</w:t>
      </w:r>
      <w:r w:rsidR="003C5644" w:rsidRPr="00DD0CE0">
        <w:rPr>
          <w:b w:val="0"/>
          <w:color w:val="auto"/>
        </w:rPr>
        <w:t>__</w:t>
      </w:r>
      <w:r w:rsidR="00F17E3F" w:rsidRPr="00DD0CE0">
        <w:rPr>
          <w:b w:val="0"/>
          <w:color w:val="auto"/>
        </w:rPr>
        <w:t>__</w:t>
      </w:r>
      <w:r w:rsidR="003C5644" w:rsidRPr="00DD0CE0">
        <w:rPr>
          <w:b w:val="0"/>
          <w:color w:val="auto"/>
        </w:rPr>
        <w:t>_</w:t>
      </w:r>
      <w:r w:rsidRPr="00DD0CE0">
        <w:rPr>
          <w:b w:val="0"/>
          <w:color w:val="auto"/>
        </w:rPr>
        <w:t>_</w:t>
      </w:r>
    </w:p>
    <w:p w:rsidR="00E77462" w:rsidRPr="00DD0CE0" w:rsidRDefault="00E77462">
      <w:pPr>
        <w:pStyle w:val="FamilyMember"/>
        <w:rPr>
          <w:b w:val="0"/>
          <w:color w:val="auto"/>
        </w:rPr>
      </w:pPr>
      <w:r w:rsidRPr="00DD0CE0">
        <w:rPr>
          <w:b w:val="0"/>
          <w:color w:val="auto"/>
        </w:rPr>
        <w:t>______________________</w:t>
      </w:r>
      <w:r w:rsidR="00DD0CE0">
        <w:rPr>
          <w:b w:val="0"/>
          <w:color w:val="auto"/>
        </w:rPr>
        <w:t>__</w:t>
      </w:r>
      <w:r w:rsidR="003C5644" w:rsidRPr="00DD0CE0">
        <w:rPr>
          <w:b w:val="0"/>
          <w:color w:val="auto"/>
        </w:rPr>
        <w:t>___</w:t>
      </w:r>
      <w:r w:rsidR="00F17E3F" w:rsidRPr="00DD0CE0">
        <w:rPr>
          <w:b w:val="0"/>
          <w:color w:val="auto"/>
        </w:rPr>
        <w:t>__</w:t>
      </w:r>
      <w:r w:rsidR="003C5644" w:rsidRPr="00DD0CE0">
        <w:rPr>
          <w:b w:val="0"/>
          <w:color w:val="auto"/>
        </w:rPr>
        <w:t>_</w:t>
      </w:r>
      <w:r w:rsidRPr="00DD0CE0">
        <w:rPr>
          <w:b w:val="0"/>
          <w:color w:val="auto"/>
        </w:rPr>
        <w:t>_</w:t>
      </w:r>
    </w:p>
    <w:p w:rsidR="00433C8B" w:rsidRPr="00DD0CE0" w:rsidRDefault="00E77462">
      <w:pPr>
        <w:pStyle w:val="FamilyMember"/>
        <w:rPr>
          <w:b w:val="0"/>
          <w:color w:val="auto"/>
        </w:rPr>
      </w:pPr>
      <w:r w:rsidRPr="00DD0CE0">
        <w:rPr>
          <w:b w:val="0"/>
          <w:color w:val="auto"/>
        </w:rPr>
        <w:t>Email:</w:t>
      </w:r>
    </w:p>
    <w:p w:rsidR="00E77462" w:rsidRPr="00DD0CE0" w:rsidRDefault="00366D7C">
      <w:pPr>
        <w:pStyle w:val="FamilyMember"/>
        <w:rPr>
          <w:b w:val="0"/>
          <w:color w:val="auto"/>
        </w:rPr>
      </w:pPr>
      <w:r>
        <w:rPr>
          <w:b w:val="0"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0" type="#_x0000_t202" style="position:absolute;margin-left:202.2pt;margin-top:526.2pt;width:241.8pt;height:216.6pt;z-index:1;mso-position-vertical-relative:page" o:allowoverlap="f" filled="f" fillcolor="#eeece1" strokecolor="#92d050" strokeweight="3pt">
            <v:stroke linestyle="thinThin"/>
            <v:textbox style="mso-next-textbox:#_x0000_s1110">
              <w:txbxContent>
                <w:p w:rsidR="00C749A3" w:rsidRDefault="003C5644" w:rsidP="00E77462">
                  <w:pPr>
                    <w:ind w:left="360"/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  <w:t xml:space="preserve">Participants can pay </w:t>
                  </w:r>
                  <w:r w:rsidR="00C749A3"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  <w:t xml:space="preserve">$25 </w:t>
                  </w:r>
                  <w:r w:rsidR="00AF55A0"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  <w:t>via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  <w:t xml:space="preserve"> cash, check or </w:t>
                  </w:r>
                  <w:r w:rsidR="00C749A3"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  <w:t>credit card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  <w:t xml:space="preserve">. </w:t>
                  </w:r>
                  <w:r w:rsidR="005D409B" w:rsidRPr="005D409B"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  <w:t>Registration after the 25th is $30.00.</w:t>
                  </w:r>
                  <w:r w:rsidR="005D409B"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  <w:t>Make</w:t>
                  </w:r>
                  <w:r w:rsidR="00E77462"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  <w:t xml:space="preserve"> </w:t>
                  </w:r>
                  <w:r w:rsidR="00C749A3"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  <w:t>checks payable to:</w:t>
                  </w:r>
                </w:p>
                <w:p w:rsidR="00F057DD" w:rsidRDefault="003C5644" w:rsidP="00E77462">
                  <w:pPr>
                    <w:ind w:left="360"/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  <w:t xml:space="preserve"> </w:t>
                  </w:r>
                </w:p>
                <w:p w:rsidR="00E77462" w:rsidRDefault="005D409B" w:rsidP="00E77462">
                  <w:pPr>
                    <w:ind w:left="360"/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  <w:t xml:space="preserve">L.I.F.E House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  <w:t>For</w:t>
                  </w:r>
                  <w:proofErr w:type="gramEnd"/>
                  <w:r w:rsidR="00E77462"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  <w:t xml:space="preserve"> Animals</w:t>
                  </w:r>
                </w:p>
                <w:p w:rsidR="00E77462" w:rsidRDefault="000419E2" w:rsidP="00E77462">
                  <w:pPr>
                    <w:ind w:left="360"/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  <w:t>14 Fido Ct.</w:t>
                  </w:r>
                </w:p>
                <w:p w:rsidR="00F057DD" w:rsidRDefault="00E77462" w:rsidP="00E77462">
                  <w:pPr>
                    <w:ind w:left="360"/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  <w:t>Frankfort, KY 40601</w:t>
                  </w:r>
                </w:p>
                <w:p w:rsidR="0014254E" w:rsidRDefault="0014254E" w:rsidP="00E77462">
                  <w:pPr>
                    <w:ind w:left="360"/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</w:pPr>
                </w:p>
                <w:p w:rsidR="00F057DD" w:rsidRDefault="00C749A3" w:rsidP="0014254E">
                  <w:pPr>
                    <w:ind w:left="360"/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Cs w:val="22"/>
                    </w:rPr>
                    <w:t>Proceeds benefit Love f</w:t>
                  </w:r>
                  <w:r w:rsidR="0014254E"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Cs w:val="22"/>
                    </w:rPr>
                    <w:t xml:space="preserve">or </w:t>
                  </w:r>
                  <w:proofErr w:type="gramStart"/>
                  <w:r w:rsidR="0014254E"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Cs w:val="22"/>
                    </w:rPr>
                    <w:t>a</w:t>
                  </w:r>
                  <w:proofErr w:type="gramEnd"/>
                  <w:r w:rsidR="0014254E"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Cs w:val="22"/>
                    </w:rPr>
                    <w:t xml:space="preserve"> L.I.F.E. Time Help Fund</w:t>
                  </w:r>
                  <w:r w:rsidR="00F057DD" w:rsidRPr="00F057DD"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Cs w:val="22"/>
                    </w:rPr>
                    <w:t>.</w:t>
                  </w:r>
                </w:p>
                <w:p w:rsidR="00F057DD" w:rsidRDefault="00F057DD" w:rsidP="00F057DD">
                  <w:pPr>
                    <w:ind w:left="360"/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</w:pPr>
                </w:p>
                <w:p w:rsidR="00F057DD" w:rsidRPr="00F057DD" w:rsidRDefault="003C5644" w:rsidP="00F057DD">
                  <w:pPr>
                    <w:ind w:left="360"/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  <w:t xml:space="preserve">You can </w:t>
                  </w:r>
                  <w:r w:rsidR="00F057DD"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  <w:t xml:space="preserve">register in person </w:t>
                  </w:r>
                  <w:r w:rsidR="00C749A3"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  <w:t xml:space="preserve">from </w:t>
                  </w:r>
                  <w:r w:rsidR="00F057DD"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  <w:t>1:00-4:00</w:t>
                  </w:r>
                  <w:r w:rsidR="002A2ABA"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  <w:t xml:space="preserve"> p.m.</w:t>
                  </w:r>
                  <w:r w:rsidR="00F057DD"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  <w:t xml:space="preserve"> Monday, Wednesday, Friday and 9:00 a.m</w:t>
                  </w:r>
                  <w:r w:rsidR="002A2ABA"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  <w:t>.</w:t>
                  </w:r>
                  <w:r w:rsidR="0014254E"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  <w:t xml:space="preserve"> until 12 </w:t>
                  </w:r>
                  <w:r w:rsidR="005D409B"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  <w:t>noon on Saturdays, from April 7</w:t>
                  </w:r>
                  <w:r w:rsidR="0014254E"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  <w:t>-25, 2018.</w:t>
                  </w:r>
                  <w:r w:rsidR="00103B2E"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  <w:t xml:space="preserve"> Mailed payments MUST be received by April 20.</w:t>
                  </w:r>
                </w:p>
                <w:p w:rsidR="00F057DD" w:rsidRDefault="00F057DD" w:rsidP="00E77462">
                  <w:pPr>
                    <w:ind w:left="360"/>
                    <w:rPr>
                      <w:rFonts w:ascii="Times New Roman" w:hAnsi="Times New Roman"/>
                      <w:b/>
                      <w:bCs/>
                      <w:szCs w:val="22"/>
                    </w:rPr>
                  </w:pPr>
                </w:p>
              </w:txbxContent>
            </v:textbox>
            <w10:wrap type="square" side="left" anchory="page"/>
            <w10:anchorlock/>
          </v:shape>
        </w:pict>
      </w:r>
      <w:r w:rsidR="00E77462" w:rsidRPr="00DD0CE0">
        <w:rPr>
          <w:b w:val="0"/>
          <w:color w:val="auto"/>
        </w:rPr>
        <w:t>_____________________</w:t>
      </w:r>
      <w:r w:rsidR="002A2ABA" w:rsidRPr="00DD0CE0">
        <w:rPr>
          <w:b w:val="0"/>
          <w:color w:val="auto"/>
        </w:rPr>
        <w:t>_</w:t>
      </w:r>
      <w:r w:rsidR="00DD0CE0">
        <w:rPr>
          <w:b w:val="0"/>
          <w:color w:val="auto"/>
        </w:rPr>
        <w:t>__</w:t>
      </w:r>
      <w:r w:rsidR="003C5644" w:rsidRPr="00DD0CE0">
        <w:rPr>
          <w:b w:val="0"/>
          <w:color w:val="auto"/>
        </w:rPr>
        <w:t>_</w:t>
      </w:r>
      <w:r w:rsidR="00F17E3F" w:rsidRPr="00DD0CE0">
        <w:rPr>
          <w:b w:val="0"/>
          <w:color w:val="auto"/>
        </w:rPr>
        <w:t>__</w:t>
      </w:r>
      <w:r w:rsidR="003C5644" w:rsidRPr="00DD0CE0">
        <w:rPr>
          <w:b w:val="0"/>
          <w:color w:val="auto"/>
        </w:rPr>
        <w:t>___</w:t>
      </w:r>
      <w:r w:rsidR="00E77462" w:rsidRPr="00DD0CE0">
        <w:rPr>
          <w:b w:val="0"/>
          <w:color w:val="auto"/>
        </w:rPr>
        <w:t>_</w:t>
      </w:r>
    </w:p>
    <w:p w:rsidR="00433C8B" w:rsidRPr="00DD0CE0" w:rsidRDefault="00E77462">
      <w:pPr>
        <w:pStyle w:val="FamilyMember"/>
        <w:rPr>
          <w:b w:val="0"/>
          <w:color w:val="auto"/>
        </w:rPr>
      </w:pPr>
      <w:r w:rsidRPr="00DD0CE0">
        <w:rPr>
          <w:b w:val="0"/>
          <w:color w:val="auto"/>
        </w:rPr>
        <w:t>Phone:</w:t>
      </w:r>
    </w:p>
    <w:p w:rsidR="00433C8B" w:rsidRPr="00DD0CE0" w:rsidRDefault="00E77462" w:rsidP="00AF55A0">
      <w:pPr>
        <w:pStyle w:val="BodyText"/>
        <w:outlineLvl w:val="0"/>
        <w:rPr>
          <w:sz w:val="24"/>
          <w:szCs w:val="24"/>
        </w:rPr>
        <w:sectPr w:rsidR="00433C8B" w:rsidRPr="00DD0CE0">
          <w:type w:val="continuous"/>
          <w:pgSz w:w="12240" w:h="15840"/>
          <w:pgMar w:top="1440" w:right="1800" w:bottom="1440" w:left="1800" w:header="720" w:footer="720" w:gutter="0"/>
          <w:cols w:sep="1" w:space="720"/>
          <w:titlePg/>
          <w:docGrid w:linePitch="360"/>
        </w:sectPr>
      </w:pPr>
      <w:r w:rsidRPr="00DD0CE0">
        <w:rPr>
          <w:sz w:val="24"/>
          <w:szCs w:val="24"/>
        </w:rPr>
        <w:t>______________________</w:t>
      </w:r>
      <w:r w:rsidR="002A2ABA" w:rsidRPr="00DD0CE0">
        <w:rPr>
          <w:sz w:val="24"/>
          <w:szCs w:val="24"/>
        </w:rPr>
        <w:t>_</w:t>
      </w:r>
      <w:r w:rsidR="003C5644" w:rsidRPr="00DD0CE0">
        <w:rPr>
          <w:sz w:val="24"/>
          <w:szCs w:val="24"/>
        </w:rPr>
        <w:t>___</w:t>
      </w:r>
      <w:r w:rsidR="00F17E3F" w:rsidRPr="00DD0CE0">
        <w:rPr>
          <w:sz w:val="24"/>
          <w:szCs w:val="24"/>
        </w:rPr>
        <w:t>__</w:t>
      </w:r>
      <w:r w:rsidR="003C5644" w:rsidRPr="00DD0CE0">
        <w:rPr>
          <w:sz w:val="24"/>
          <w:szCs w:val="24"/>
        </w:rPr>
        <w:t>_</w:t>
      </w:r>
      <w:r w:rsidR="00AF55A0" w:rsidRPr="00DD0CE0">
        <w:rPr>
          <w:sz w:val="24"/>
          <w:szCs w:val="24"/>
        </w:rPr>
        <w:t>__</w:t>
      </w:r>
    </w:p>
    <w:p w:rsidR="00433C8B" w:rsidRDefault="00433C8B">
      <w:pPr>
        <w:pStyle w:val="BodyText"/>
        <w:sectPr w:rsidR="00433C8B">
          <w:type w:val="continuous"/>
          <w:pgSz w:w="12240" w:h="15840"/>
          <w:pgMar w:top="1440" w:right="1800" w:bottom="1440" w:left="1800" w:header="720" w:footer="720" w:gutter="0"/>
          <w:cols w:sep="1" w:space="720"/>
          <w:docGrid w:linePitch="360"/>
        </w:sectPr>
      </w:pPr>
    </w:p>
    <w:p w:rsidR="00433C8B" w:rsidRPr="003754BA" w:rsidRDefault="00433C8B">
      <w:pPr>
        <w:rPr>
          <w:rStyle w:val="Style"/>
        </w:rPr>
      </w:pPr>
    </w:p>
    <w:sectPr w:rsidR="00433C8B" w:rsidRPr="003754BA" w:rsidSect="00877656">
      <w:type w:val="continuous"/>
      <w:pgSz w:w="12240" w:h="15840"/>
      <w:pgMar w:top="1440" w:right="1800" w:bottom="1440" w:left="1800" w:header="720" w:footer="720" w:gutter="0"/>
      <w:cols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839" w:rsidRDefault="009B4839">
      <w:r>
        <w:separator/>
      </w:r>
    </w:p>
  </w:endnote>
  <w:endnote w:type="continuationSeparator" w:id="0">
    <w:p w:rsidR="009B4839" w:rsidRDefault="009B4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C8B" w:rsidRDefault="00366D7C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433C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3C8B" w:rsidRDefault="00433C8B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C8B" w:rsidRDefault="00433C8B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839" w:rsidRDefault="009B4839">
      <w:r>
        <w:separator/>
      </w:r>
    </w:p>
  </w:footnote>
  <w:footnote w:type="continuationSeparator" w:id="0">
    <w:p w:rsidR="009B4839" w:rsidRDefault="009B48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E4404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54463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E66DD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C22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F0411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DEA8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5AA9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8E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624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1A296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90B31"/>
    <w:multiLevelType w:val="multilevel"/>
    <w:tmpl w:val="8C8421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5A303C"/>
    <w:multiLevelType w:val="hybridMultilevel"/>
    <w:tmpl w:val="4EC66018"/>
    <w:lvl w:ilvl="0" w:tplc="52B2C8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130AAA"/>
    <w:multiLevelType w:val="hybridMultilevel"/>
    <w:tmpl w:val="89E6E24A"/>
    <w:lvl w:ilvl="0" w:tplc="52B2C8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1B3376"/>
    <w:multiLevelType w:val="hybridMultilevel"/>
    <w:tmpl w:val="C65066EC"/>
    <w:lvl w:ilvl="0" w:tplc="B184C06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AA26AC"/>
    <w:multiLevelType w:val="hybridMultilevel"/>
    <w:tmpl w:val="8C84215C"/>
    <w:lvl w:ilvl="0" w:tplc="52B2C8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18188D"/>
    <w:multiLevelType w:val="hybridMultilevel"/>
    <w:tmpl w:val="0900C904"/>
    <w:lvl w:ilvl="0" w:tplc="52B2C8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9F5A9B"/>
    <w:multiLevelType w:val="multilevel"/>
    <w:tmpl w:val="8C8421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26587A"/>
    <w:multiLevelType w:val="multilevel"/>
    <w:tmpl w:val="34EEE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6D29A9"/>
    <w:multiLevelType w:val="multilevel"/>
    <w:tmpl w:val="9F60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615822"/>
    <w:multiLevelType w:val="hybridMultilevel"/>
    <w:tmpl w:val="9BC6A0E6"/>
    <w:lvl w:ilvl="0" w:tplc="52B2C8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C978F2"/>
    <w:multiLevelType w:val="hybridMultilevel"/>
    <w:tmpl w:val="52980F40"/>
    <w:lvl w:ilvl="0" w:tplc="52B2C8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D17FA0"/>
    <w:multiLevelType w:val="multilevel"/>
    <w:tmpl w:val="076AB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DD5BC6"/>
    <w:multiLevelType w:val="hybridMultilevel"/>
    <w:tmpl w:val="F91E7CDA"/>
    <w:lvl w:ilvl="0" w:tplc="52B2C8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EC04EF"/>
    <w:multiLevelType w:val="multilevel"/>
    <w:tmpl w:val="EB26D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C50DA8"/>
    <w:multiLevelType w:val="hybridMultilevel"/>
    <w:tmpl w:val="083EA5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</w:num>
  <w:num w:numId="3">
    <w:abstractNumId w:val="18"/>
  </w:num>
  <w:num w:numId="4">
    <w:abstractNumId w:val="17"/>
  </w:num>
  <w:num w:numId="5">
    <w:abstractNumId w:val="23"/>
  </w:num>
  <w:num w:numId="6">
    <w:abstractNumId w:val="21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2"/>
  </w:num>
  <w:num w:numId="17">
    <w:abstractNumId w:val="12"/>
  </w:num>
  <w:num w:numId="18">
    <w:abstractNumId w:val="19"/>
  </w:num>
  <w:num w:numId="19">
    <w:abstractNumId w:val="11"/>
  </w:num>
  <w:num w:numId="20">
    <w:abstractNumId w:val="20"/>
  </w:num>
  <w:num w:numId="21">
    <w:abstractNumId w:val="15"/>
  </w:num>
  <w:num w:numId="22">
    <w:abstractNumId w:val="14"/>
  </w:num>
  <w:num w:numId="23">
    <w:abstractNumId w:val="10"/>
  </w:num>
  <w:num w:numId="24">
    <w:abstractNumId w:val="16"/>
  </w:num>
  <w:num w:numId="25">
    <w:abstractNumId w:val="13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462"/>
    <w:rsid w:val="000419E2"/>
    <w:rsid w:val="00103B2E"/>
    <w:rsid w:val="0014254E"/>
    <w:rsid w:val="001F01DD"/>
    <w:rsid w:val="002A2ABA"/>
    <w:rsid w:val="002D5895"/>
    <w:rsid w:val="00366D7C"/>
    <w:rsid w:val="003754BA"/>
    <w:rsid w:val="003C5644"/>
    <w:rsid w:val="003E2692"/>
    <w:rsid w:val="003F7552"/>
    <w:rsid w:val="00433C8B"/>
    <w:rsid w:val="005D409B"/>
    <w:rsid w:val="007D134D"/>
    <w:rsid w:val="00865CC8"/>
    <w:rsid w:val="00877656"/>
    <w:rsid w:val="008D1931"/>
    <w:rsid w:val="00997077"/>
    <w:rsid w:val="009B4839"/>
    <w:rsid w:val="009E43FC"/>
    <w:rsid w:val="00AE46D8"/>
    <w:rsid w:val="00AF55A0"/>
    <w:rsid w:val="00B31057"/>
    <w:rsid w:val="00B55BEA"/>
    <w:rsid w:val="00B67DF1"/>
    <w:rsid w:val="00C749A3"/>
    <w:rsid w:val="00D00621"/>
    <w:rsid w:val="00DD0CE0"/>
    <w:rsid w:val="00E52061"/>
    <w:rsid w:val="00E77462"/>
    <w:rsid w:val="00F057DD"/>
    <w:rsid w:val="00F17E3F"/>
    <w:rsid w:val="00F23019"/>
    <w:rsid w:val="00F53B89"/>
    <w:rsid w:val="00FA1015"/>
    <w:rsid w:val="00FA70AB"/>
    <w:rsid w:val="00FB7E41"/>
    <w:rsid w:val="00FF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  <o:colormru v:ext="edit" colors="#ddd,#cbe5ff"/>
      <o:colormenu v:ext="edit" fillcolor="none" strokecolor="#92d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019"/>
    <w:rPr>
      <w:rFonts w:ascii="Georgia" w:hAnsi="Georgia"/>
      <w:sz w:val="22"/>
      <w:szCs w:val="24"/>
    </w:rPr>
  </w:style>
  <w:style w:type="paragraph" w:styleId="Heading1">
    <w:name w:val="heading 1"/>
    <w:basedOn w:val="Normal"/>
    <w:next w:val="Normal"/>
    <w:qFormat/>
    <w:rsid w:val="00877656"/>
    <w:pPr>
      <w:keepNext/>
      <w:pBdr>
        <w:bottom w:val="single" w:sz="2" w:space="1" w:color="333399"/>
      </w:pBdr>
      <w:spacing w:before="300" w:after="180"/>
      <w:outlineLvl w:val="0"/>
    </w:pPr>
    <w:rPr>
      <w:rFonts w:ascii="Trebuchet MS" w:hAnsi="Trebuchet MS" w:cs="Arial"/>
      <w:b/>
      <w:bCs/>
      <w:color w:val="333399"/>
      <w:kern w:val="32"/>
      <w:sz w:val="28"/>
      <w:szCs w:val="32"/>
      <w:lang w:eastAsia="zh-CN"/>
    </w:rPr>
  </w:style>
  <w:style w:type="paragraph" w:styleId="Heading2">
    <w:name w:val="heading 2"/>
    <w:basedOn w:val="Normal"/>
    <w:next w:val="Normal"/>
    <w:qFormat/>
    <w:rsid w:val="00877656"/>
    <w:pPr>
      <w:keepNext/>
      <w:pBdr>
        <w:bottom w:val="single" w:sz="2" w:space="1" w:color="808080"/>
      </w:pBdr>
      <w:spacing w:before="240" w:after="120"/>
      <w:outlineLvl w:val="1"/>
    </w:pPr>
    <w:rPr>
      <w:rFonts w:ascii="Trebuchet MS" w:hAnsi="Trebuchet MS" w:cs="Arial"/>
      <w:b/>
      <w:bCs/>
      <w:iCs/>
      <w:color w:val="808080"/>
      <w:sz w:val="28"/>
      <w:szCs w:val="28"/>
      <w:lang w:eastAsia="zh-CN"/>
    </w:rPr>
  </w:style>
  <w:style w:type="paragraph" w:styleId="Heading3">
    <w:name w:val="heading 3"/>
    <w:basedOn w:val="Normal"/>
    <w:next w:val="Normal"/>
    <w:qFormat/>
    <w:rsid w:val="00877656"/>
    <w:pPr>
      <w:keepNext/>
      <w:spacing w:before="240"/>
      <w:ind w:left="720" w:right="720"/>
      <w:outlineLvl w:val="2"/>
    </w:pPr>
    <w:rPr>
      <w:rFonts w:ascii="Trebuchet MS" w:hAnsi="Trebuchet MS" w:cs="Arial"/>
      <w:b/>
      <w:bCs/>
      <w:color w:val="808080"/>
      <w:sz w:val="28"/>
      <w:szCs w:val="26"/>
      <w:lang w:eastAsia="zh-CN"/>
    </w:rPr>
  </w:style>
  <w:style w:type="paragraph" w:styleId="Heading4">
    <w:name w:val="heading 4"/>
    <w:basedOn w:val="Normal"/>
    <w:next w:val="Normal"/>
    <w:qFormat/>
    <w:rsid w:val="00877656"/>
    <w:pPr>
      <w:keepNext/>
      <w:spacing w:before="240"/>
      <w:ind w:left="720" w:right="720"/>
      <w:outlineLvl w:val="3"/>
    </w:pPr>
    <w:rPr>
      <w:rFonts w:ascii="Trebuchet MS" w:hAnsi="Trebuchet MS"/>
      <w:bCs/>
      <w:i/>
      <w:color w:val="808080"/>
      <w:sz w:val="28"/>
      <w:szCs w:val="28"/>
      <w:lang w:eastAsia="zh-CN"/>
    </w:rPr>
  </w:style>
  <w:style w:type="paragraph" w:styleId="Heading5">
    <w:name w:val="heading 5"/>
    <w:basedOn w:val="Normal"/>
    <w:next w:val="Normal"/>
    <w:qFormat/>
    <w:rsid w:val="00877656"/>
    <w:pPr>
      <w:spacing w:before="240"/>
      <w:ind w:left="720" w:right="720"/>
      <w:outlineLvl w:val="4"/>
    </w:pPr>
    <w:rPr>
      <w:rFonts w:ascii="Trebuchet MS" w:hAnsi="Trebuchet MS"/>
      <w:bCs/>
      <w:i/>
      <w:iCs/>
      <w:color w:val="808080"/>
      <w:szCs w:val="26"/>
      <w:lang w:eastAsia="zh-CN"/>
    </w:rPr>
  </w:style>
  <w:style w:type="paragraph" w:styleId="Heading6">
    <w:name w:val="heading 6"/>
    <w:basedOn w:val="Normal"/>
    <w:next w:val="Normal"/>
    <w:qFormat/>
    <w:rsid w:val="00877656"/>
    <w:pPr>
      <w:spacing w:before="240"/>
      <w:ind w:left="720" w:right="720"/>
      <w:outlineLvl w:val="5"/>
    </w:pPr>
    <w:rPr>
      <w:rFonts w:ascii="Trebuchet MS" w:hAnsi="Trebuchet MS"/>
      <w:bCs/>
      <w:color w:val="808080"/>
      <w:sz w:val="20"/>
      <w:szCs w:val="22"/>
      <w:lang w:eastAsia="zh-CN"/>
    </w:rPr>
  </w:style>
  <w:style w:type="paragraph" w:styleId="Heading7">
    <w:name w:val="heading 7"/>
    <w:basedOn w:val="Normal"/>
    <w:next w:val="Normal"/>
    <w:qFormat/>
    <w:rsid w:val="00877656"/>
    <w:pPr>
      <w:spacing w:before="240"/>
      <w:ind w:left="720" w:right="720"/>
      <w:outlineLvl w:val="6"/>
    </w:pPr>
    <w:rPr>
      <w:rFonts w:ascii="Trebuchet MS" w:eastAsia="SimSun" w:hAnsi="Trebuchet MS"/>
      <w:i/>
      <w:color w:val="808080"/>
      <w:sz w:val="20"/>
      <w:lang w:eastAsia="zh-CN"/>
    </w:rPr>
  </w:style>
  <w:style w:type="paragraph" w:styleId="Heading8">
    <w:name w:val="heading 8"/>
    <w:basedOn w:val="Normal"/>
    <w:next w:val="Normal"/>
    <w:qFormat/>
    <w:rsid w:val="00877656"/>
    <w:pPr>
      <w:spacing w:before="240"/>
      <w:ind w:left="720" w:right="720"/>
      <w:outlineLvl w:val="7"/>
    </w:pPr>
    <w:rPr>
      <w:rFonts w:ascii="Trebuchet MS" w:eastAsia="SimSun" w:hAnsi="Trebuchet MS"/>
      <w:iCs/>
      <w:color w:val="808080"/>
      <w:sz w:val="20"/>
      <w:lang w:eastAsia="zh-CN"/>
    </w:rPr>
  </w:style>
  <w:style w:type="paragraph" w:styleId="Heading9">
    <w:name w:val="heading 9"/>
    <w:basedOn w:val="Normal"/>
    <w:next w:val="Normal"/>
    <w:qFormat/>
    <w:rsid w:val="00877656"/>
    <w:pPr>
      <w:spacing w:before="240"/>
      <w:ind w:left="720" w:right="720"/>
      <w:outlineLvl w:val="8"/>
    </w:pPr>
    <w:rPr>
      <w:rFonts w:ascii="Trebuchet MS" w:eastAsia="SimSun" w:hAnsi="Trebuchet MS" w:cs="Arial"/>
      <w:color w:val="808080"/>
      <w:sz w:val="20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rsid w:val="00877656"/>
    <w:pPr>
      <w:spacing w:before="120" w:after="120"/>
      <w:outlineLvl w:val="0"/>
    </w:pPr>
    <w:rPr>
      <w:rFonts w:ascii="Arial" w:hAnsi="Arial" w:cs="Arial"/>
      <w:bCs/>
    </w:rPr>
  </w:style>
  <w:style w:type="character" w:styleId="Strong">
    <w:name w:val="Strong"/>
    <w:basedOn w:val="DefaultParagraphFont"/>
    <w:qFormat/>
    <w:rsid w:val="00877656"/>
    <w:rPr>
      <w:b/>
      <w:bCs/>
    </w:rPr>
  </w:style>
  <w:style w:type="paragraph" w:styleId="Title">
    <w:name w:val="Title"/>
    <w:basedOn w:val="Normal"/>
    <w:next w:val="MonthlyFeature"/>
    <w:qFormat/>
    <w:rsid w:val="00877656"/>
    <w:pPr>
      <w:spacing w:after="60"/>
      <w:jc w:val="center"/>
    </w:pPr>
    <w:rPr>
      <w:rFonts w:ascii="Monotype Corsiva" w:hAnsi="Monotype Corsiva"/>
      <w:b/>
      <w:bCs/>
      <w:i/>
      <w:iCs/>
      <w:color w:val="000080"/>
      <w:sz w:val="76"/>
      <w:szCs w:val="48"/>
    </w:rPr>
  </w:style>
  <w:style w:type="paragraph" w:customStyle="1" w:styleId="DocumentLabel">
    <w:name w:val="Document Label"/>
    <w:next w:val="Normal"/>
    <w:rsid w:val="00877656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ByLine">
    <w:name w:val="By Line"/>
    <w:basedOn w:val="Normal"/>
    <w:next w:val="Normal"/>
    <w:rsid w:val="00F23019"/>
    <w:pPr>
      <w:spacing w:before="60" w:after="120"/>
    </w:pPr>
  </w:style>
  <w:style w:type="paragraph" w:styleId="BodyText">
    <w:name w:val="Body Text"/>
    <w:basedOn w:val="Normal"/>
    <w:rsid w:val="00877656"/>
    <w:pPr>
      <w:spacing w:before="20"/>
    </w:pPr>
    <w:rPr>
      <w:rFonts w:ascii="Times New Roman" w:hAnsi="Times New Roman"/>
      <w:szCs w:val="22"/>
    </w:rPr>
  </w:style>
  <w:style w:type="paragraph" w:customStyle="1" w:styleId="MonthlyFeature">
    <w:name w:val="Monthly Feature"/>
    <w:basedOn w:val="Normal"/>
    <w:next w:val="ByLine"/>
    <w:rsid w:val="00F23019"/>
    <w:pPr>
      <w:spacing w:before="120" w:after="80"/>
    </w:pPr>
    <w:rPr>
      <w:rFonts w:cs="Arial"/>
      <w:b/>
    </w:rPr>
  </w:style>
  <w:style w:type="paragraph" w:customStyle="1" w:styleId="DropCap">
    <w:name w:val="Drop Cap"/>
    <w:basedOn w:val="BodyText"/>
    <w:rsid w:val="00877656"/>
    <w:pPr>
      <w:spacing w:line="758" w:lineRule="exact"/>
    </w:pPr>
    <w:rPr>
      <w:position w:val="-9"/>
      <w:sz w:val="98"/>
      <w:szCs w:val="20"/>
    </w:rPr>
  </w:style>
  <w:style w:type="paragraph" w:styleId="DocumentMap">
    <w:name w:val="Document Map"/>
    <w:basedOn w:val="Normal"/>
    <w:semiHidden/>
    <w:rsid w:val="00877656"/>
    <w:pPr>
      <w:shd w:val="clear" w:color="auto" w:fill="000080"/>
    </w:pPr>
    <w:rPr>
      <w:rFonts w:ascii="Tahoma" w:hAnsi="Tahoma" w:cs="Tahoma"/>
    </w:rPr>
  </w:style>
  <w:style w:type="paragraph" w:customStyle="1" w:styleId="FamilyMember">
    <w:name w:val="Family Member"/>
    <w:basedOn w:val="Normal"/>
    <w:rsid w:val="00877656"/>
    <w:pPr>
      <w:spacing w:before="120"/>
    </w:pPr>
    <w:rPr>
      <w:rFonts w:ascii="Times New Roman" w:hAnsi="Times New Roman"/>
      <w:b/>
      <w:color w:val="000080"/>
      <w:sz w:val="24"/>
    </w:rPr>
  </w:style>
  <w:style w:type="paragraph" w:styleId="Footer">
    <w:name w:val="footer"/>
    <w:basedOn w:val="Normal"/>
    <w:rsid w:val="008776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7656"/>
  </w:style>
  <w:style w:type="paragraph" w:styleId="Header">
    <w:name w:val="header"/>
    <w:basedOn w:val="Normal"/>
    <w:rsid w:val="00877656"/>
    <w:pPr>
      <w:tabs>
        <w:tab w:val="center" w:pos="4320"/>
        <w:tab w:val="right" w:pos="8640"/>
      </w:tabs>
    </w:pPr>
  </w:style>
  <w:style w:type="paragraph" w:customStyle="1" w:styleId="StyleTitleAfter6pt">
    <w:name w:val="Style Title + After:  6 pt"/>
    <w:basedOn w:val="Title"/>
    <w:rsid w:val="00F23019"/>
    <w:pPr>
      <w:spacing w:after="120"/>
    </w:pPr>
    <w:rPr>
      <w:rFonts w:ascii="Georgia" w:hAnsi="Georgia"/>
      <w:sz w:val="56"/>
      <w:szCs w:val="20"/>
    </w:rPr>
  </w:style>
  <w:style w:type="character" w:styleId="Hyperlink">
    <w:name w:val="Hyperlink"/>
    <w:basedOn w:val="DefaultParagraphFont"/>
    <w:rsid w:val="00877656"/>
    <w:rPr>
      <w:color w:val="0000FF"/>
      <w:u w:val="single"/>
    </w:rPr>
  </w:style>
  <w:style w:type="paragraph" w:customStyle="1" w:styleId="StyleBodyText49ptBefore8ptLinespacingExactly379">
    <w:name w:val="Style Body Text + 49 pt Before:  8 pt Line spacing:  Exactly 37.9..."/>
    <w:basedOn w:val="BodyText"/>
    <w:rsid w:val="00F23019"/>
    <w:pPr>
      <w:spacing w:before="160" w:line="758" w:lineRule="exact"/>
    </w:pPr>
    <w:rPr>
      <w:rFonts w:ascii="Georgia" w:hAnsi="Georgia"/>
      <w:position w:val="-9"/>
      <w:sz w:val="98"/>
      <w:szCs w:val="20"/>
    </w:rPr>
  </w:style>
  <w:style w:type="paragraph" w:customStyle="1" w:styleId="address">
    <w:name w:val="address"/>
    <w:basedOn w:val="Normal"/>
    <w:rsid w:val="00F23019"/>
    <w:pPr>
      <w:jc w:val="center"/>
    </w:pPr>
    <w:rPr>
      <w:b/>
      <w:bCs/>
      <w:color w:val="000080"/>
      <w:spacing w:val="30"/>
      <w:sz w:val="40"/>
      <w:szCs w:val="52"/>
    </w:rPr>
  </w:style>
  <w:style w:type="character" w:customStyle="1" w:styleId="Style">
    <w:name w:val="Style"/>
    <w:basedOn w:val="DefaultParagraphFont"/>
    <w:rsid w:val="003754BA"/>
    <w:rPr>
      <w:rFonts w:ascii="Georgia" w:hAnsi="Georg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ki\AppData\Roaming\Microsoft\Templates\Family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Family newsletter</Template>
  <TotalTime>12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</dc:creator>
  <cp:lastModifiedBy>Vicki</cp:lastModifiedBy>
  <cp:revision>6</cp:revision>
  <cp:lastPrinted>2018-04-10T16:33:00Z</cp:lastPrinted>
  <dcterms:created xsi:type="dcterms:W3CDTF">2018-04-09T20:22:00Z</dcterms:created>
  <dcterms:modified xsi:type="dcterms:W3CDTF">2018-04-10T19:32:00Z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TC010178151033</vt:lpwstr>
  </property>
</Properties>
</file>